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0FE" w:rsidRDefault="00D350FE" w:rsidP="00141C47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Муниципальное бюджетное дошкольное образовательное учреждение «Детский сад №140» города Чебоксары Чувашской республики</w:t>
      </w:r>
    </w:p>
    <w:p w:rsidR="00D350FE" w:rsidRDefault="00D350FE" w:rsidP="00141C47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D350FE" w:rsidRDefault="00D350FE" w:rsidP="00141C47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D350FE" w:rsidRDefault="00D350FE" w:rsidP="00141C47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D350FE" w:rsidRDefault="00D350FE" w:rsidP="00141C47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D350FE" w:rsidRDefault="00D350FE" w:rsidP="00141C47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D350FE" w:rsidRDefault="00D350FE" w:rsidP="00141C47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D350FE" w:rsidRDefault="00D350FE" w:rsidP="00141C47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D350FE" w:rsidRDefault="00D350FE" w:rsidP="00141C47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D350FE" w:rsidRDefault="00D350FE" w:rsidP="00141C47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D350FE" w:rsidRDefault="00D350FE" w:rsidP="00141C47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D350FE" w:rsidRDefault="00D350FE" w:rsidP="00141C47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D350FE" w:rsidRDefault="00D350FE" w:rsidP="00141C47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D350FE" w:rsidRDefault="00D350FE" w:rsidP="00141C47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D350FE" w:rsidRDefault="00D350FE" w:rsidP="00141C47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D350FE" w:rsidRDefault="00D350FE" w:rsidP="00141C47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D350FE" w:rsidRDefault="00D350FE" w:rsidP="00141C47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D350FE" w:rsidRDefault="00D350FE" w:rsidP="00141C47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D350FE" w:rsidRDefault="00D350FE" w:rsidP="00141C47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D350FE" w:rsidRDefault="00D350FE" w:rsidP="00141C47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D350FE" w:rsidRDefault="00D350FE" w:rsidP="00141C47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D350FE" w:rsidRDefault="00D350FE" w:rsidP="00141C47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D350FE" w:rsidRPr="00623180" w:rsidRDefault="00D350FE" w:rsidP="00141C47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623180">
        <w:rPr>
          <w:rFonts w:ascii="Times New Roman" w:hAnsi="Times New Roman"/>
          <w:b/>
          <w:sz w:val="28"/>
          <w:szCs w:val="28"/>
        </w:rPr>
        <w:t>План мероприятий по реализации муниципального проекта</w:t>
      </w:r>
    </w:p>
    <w:p w:rsidR="00D350FE" w:rsidRPr="00623180" w:rsidRDefault="00D350FE" w:rsidP="00141C47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623180">
        <w:rPr>
          <w:rFonts w:ascii="Times New Roman" w:hAnsi="Times New Roman"/>
          <w:b/>
          <w:sz w:val="28"/>
          <w:szCs w:val="28"/>
        </w:rPr>
        <w:t>Энциклопедия профессий: от А до Я</w:t>
      </w:r>
    </w:p>
    <w:p w:rsidR="00D350FE" w:rsidRPr="00623180" w:rsidRDefault="00D350FE" w:rsidP="00141C47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623180">
        <w:rPr>
          <w:rFonts w:ascii="Times New Roman" w:hAnsi="Times New Roman"/>
          <w:b/>
          <w:sz w:val="28"/>
          <w:szCs w:val="28"/>
        </w:rPr>
        <w:t>в МБДОУ «Детский сад №140» г.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623180">
        <w:rPr>
          <w:rFonts w:ascii="Times New Roman" w:hAnsi="Times New Roman"/>
          <w:b/>
          <w:sz w:val="28"/>
          <w:szCs w:val="28"/>
        </w:rPr>
        <w:t xml:space="preserve">Чебоксары </w:t>
      </w:r>
    </w:p>
    <w:p w:rsidR="00D350FE" w:rsidRPr="00623180" w:rsidRDefault="00D350FE" w:rsidP="00141C47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2017</w:t>
      </w:r>
      <w:r w:rsidRPr="00623180">
        <w:rPr>
          <w:rFonts w:ascii="Times New Roman" w:hAnsi="Times New Roman"/>
          <w:b/>
          <w:sz w:val="28"/>
          <w:szCs w:val="28"/>
        </w:rPr>
        <w:t>-201</w:t>
      </w:r>
      <w:r>
        <w:rPr>
          <w:rFonts w:ascii="Times New Roman" w:hAnsi="Times New Roman"/>
          <w:b/>
          <w:sz w:val="28"/>
          <w:szCs w:val="28"/>
        </w:rPr>
        <w:t>8</w:t>
      </w:r>
      <w:r w:rsidRPr="00623180"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:rsidR="00D350FE" w:rsidRDefault="00D350FE" w:rsidP="00141C47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D350FE" w:rsidRDefault="00D350FE" w:rsidP="00141C47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D350FE" w:rsidRDefault="00D350FE" w:rsidP="00141C47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D350FE" w:rsidRDefault="00D350FE" w:rsidP="00141C47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D350FE" w:rsidRDefault="00D350FE" w:rsidP="00141C47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D350FE" w:rsidRDefault="00D350FE" w:rsidP="00141C47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D350FE" w:rsidRDefault="00D350FE" w:rsidP="00141C47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D350FE" w:rsidRDefault="00D350FE" w:rsidP="00141C47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D350FE" w:rsidRDefault="00D350FE" w:rsidP="00141C47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D350FE" w:rsidRDefault="00D350FE" w:rsidP="00141C47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D350FE" w:rsidRDefault="00D350FE" w:rsidP="00141C47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D350FE" w:rsidRDefault="00D350FE" w:rsidP="00141C47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D350FE" w:rsidRDefault="00D350FE" w:rsidP="00141C47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D350FE" w:rsidRDefault="00D350FE" w:rsidP="00141C47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D350FE" w:rsidRDefault="00D350FE" w:rsidP="00141C47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D350FE" w:rsidRDefault="00D350FE" w:rsidP="00141C47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D350FE" w:rsidRDefault="00D350FE" w:rsidP="00141C47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D350FE" w:rsidRDefault="00D350FE" w:rsidP="00141C47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D350FE" w:rsidRDefault="00D350FE" w:rsidP="00141C47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D350FE" w:rsidRDefault="00D350FE" w:rsidP="00141C47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D350FE" w:rsidRDefault="00D350FE" w:rsidP="00141C47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D350FE" w:rsidRDefault="00D350FE" w:rsidP="00141C47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D350FE" w:rsidRDefault="00D350FE" w:rsidP="00141C47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D350FE" w:rsidRDefault="00D350FE" w:rsidP="00141C47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D350FE" w:rsidRDefault="00D350FE" w:rsidP="00141C47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D350FE" w:rsidRDefault="00D350FE" w:rsidP="00141C47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D350FE" w:rsidRDefault="00D350FE" w:rsidP="00141C47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D350FE" w:rsidRDefault="00D350FE" w:rsidP="00141C47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D350FE" w:rsidRPr="00623180" w:rsidRDefault="00D350FE" w:rsidP="00141C47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Чебоксары - 2017</w:t>
      </w:r>
      <w:r>
        <w:rPr>
          <w:rFonts w:ascii="Times New Roman" w:hAnsi="Times New Roman"/>
          <w:sz w:val="24"/>
          <w:szCs w:val="24"/>
        </w:rPr>
        <w:br w:type="page"/>
      </w:r>
    </w:p>
    <w:p w:rsidR="00D350FE" w:rsidRDefault="00D350FE">
      <w:pPr>
        <w:rPr>
          <w:rFonts w:ascii="Times New Roman" w:hAnsi="Times New Roman"/>
          <w:sz w:val="24"/>
          <w:szCs w:val="24"/>
        </w:rPr>
      </w:pPr>
    </w:p>
    <w:p w:rsidR="00D350FE" w:rsidRPr="00623180" w:rsidRDefault="00D350FE" w:rsidP="00A3289D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623180">
        <w:rPr>
          <w:rFonts w:ascii="Times New Roman" w:hAnsi="Times New Roman"/>
          <w:b/>
          <w:sz w:val="28"/>
          <w:szCs w:val="28"/>
        </w:rPr>
        <w:t>План мероприятий по реализации муниципального проекта</w:t>
      </w:r>
    </w:p>
    <w:p w:rsidR="00D350FE" w:rsidRPr="00623180" w:rsidRDefault="00D350FE" w:rsidP="00A3289D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623180">
        <w:rPr>
          <w:rFonts w:ascii="Times New Roman" w:hAnsi="Times New Roman"/>
          <w:b/>
          <w:sz w:val="28"/>
          <w:szCs w:val="28"/>
        </w:rPr>
        <w:t>Энциклопедия профессий: от А до Я</w:t>
      </w:r>
    </w:p>
    <w:p w:rsidR="00D350FE" w:rsidRPr="00623180" w:rsidRDefault="00D350FE" w:rsidP="00A3289D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623180">
        <w:rPr>
          <w:rFonts w:ascii="Times New Roman" w:hAnsi="Times New Roman"/>
          <w:b/>
          <w:sz w:val="28"/>
          <w:szCs w:val="28"/>
        </w:rPr>
        <w:t>в МБДОУ «Детский сад №140» г.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623180">
        <w:rPr>
          <w:rFonts w:ascii="Times New Roman" w:hAnsi="Times New Roman"/>
          <w:b/>
          <w:sz w:val="28"/>
          <w:szCs w:val="28"/>
        </w:rPr>
        <w:t xml:space="preserve">Чебоксары </w:t>
      </w:r>
    </w:p>
    <w:p w:rsidR="00D350FE" w:rsidRPr="00623180" w:rsidRDefault="00D350FE" w:rsidP="00A3289D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623180">
        <w:rPr>
          <w:rFonts w:ascii="Times New Roman" w:hAnsi="Times New Roman"/>
          <w:b/>
          <w:sz w:val="28"/>
          <w:szCs w:val="28"/>
        </w:rPr>
        <w:t>на 201</w:t>
      </w:r>
      <w:r>
        <w:rPr>
          <w:rFonts w:ascii="Times New Roman" w:hAnsi="Times New Roman"/>
          <w:b/>
          <w:sz w:val="28"/>
          <w:szCs w:val="28"/>
        </w:rPr>
        <w:t>7-2018</w:t>
      </w:r>
      <w:r w:rsidRPr="00623180"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:rsidR="00D350FE" w:rsidRDefault="00D350FE" w:rsidP="00A3289D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47"/>
        <w:gridCol w:w="2059"/>
        <w:gridCol w:w="2040"/>
        <w:gridCol w:w="2474"/>
        <w:gridCol w:w="2134"/>
      </w:tblGrid>
      <w:tr w:rsidR="00D350FE" w:rsidRPr="007D716D" w:rsidTr="007D716D">
        <w:tc>
          <w:tcPr>
            <w:tcW w:w="1413" w:type="dxa"/>
            <w:vMerge w:val="restart"/>
          </w:tcPr>
          <w:p w:rsidR="00D350FE" w:rsidRPr="007D716D" w:rsidRDefault="00D350FE" w:rsidP="007D716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47" w:type="dxa"/>
            <w:gridSpan w:val="4"/>
          </w:tcPr>
          <w:p w:rsidR="00D350FE" w:rsidRPr="007D716D" w:rsidRDefault="00D350FE" w:rsidP="007D716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D716D">
              <w:rPr>
                <w:rFonts w:ascii="Times New Roman" w:hAnsi="Times New Roman"/>
                <w:b/>
                <w:bCs/>
                <w:sz w:val="24"/>
                <w:szCs w:val="24"/>
              </w:rPr>
              <w:t>Форма организации работы</w:t>
            </w:r>
          </w:p>
        </w:tc>
      </w:tr>
      <w:tr w:rsidR="00D350FE" w:rsidRPr="007D716D" w:rsidTr="007D716D">
        <w:tc>
          <w:tcPr>
            <w:tcW w:w="1413" w:type="dxa"/>
            <w:vMerge/>
          </w:tcPr>
          <w:p w:rsidR="00D350FE" w:rsidRPr="007D716D" w:rsidRDefault="00D350FE" w:rsidP="007D716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D350FE" w:rsidRPr="007D716D" w:rsidRDefault="00D350FE" w:rsidP="007D716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D716D">
              <w:rPr>
                <w:rFonts w:ascii="Times New Roman" w:hAnsi="Times New Roman"/>
                <w:sz w:val="24"/>
                <w:szCs w:val="24"/>
              </w:rPr>
              <w:t>с детьми</w:t>
            </w:r>
          </w:p>
        </w:tc>
        <w:tc>
          <w:tcPr>
            <w:tcW w:w="3544" w:type="dxa"/>
          </w:tcPr>
          <w:p w:rsidR="00D350FE" w:rsidRPr="007D716D" w:rsidRDefault="00D350FE" w:rsidP="007D716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D716D">
              <w:rPr>
                <w:rFonts w:ascii="Times New Roman" w:hAnsi="Times New Roman"/>
                <w:sz w:val="24"/>
                <w:szCs w:val="24"/>
              </w:rPr>
              <w:t>с педагогами</w:t>
            </w:r>
          </w:p>
        </w:tc>
        <w:tc>
          <w:tcPr>
            <w:tcW w:w="3431" w:type="dxa"/>
          </w:tcPr>
          <w:p w:rsidR="00D350FE" w:rsidRPr="007D716D" w:rsidRDefault="00D350FE" w:rsidP="007D716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D716D">
              <w:rPr>
                <w:rFonts w:ascii="Times New Roman" w:hAnsi="Times New Roman"/>
                <w:sz w:val="24"/>
                <w:szCs w:val="24"/>
              </w:rPr>
              <w:t>с родителями</w:t>
            </w:r>
          </w:p>
        </w:tc>
        <w:tc>
          <w:tcPr>
            <w:tcW w:w="2912" w:type="dxa"/>
          </w:tcPr>
          <w:p w:rsidR="00D350FE" w:rsidRPr="007D716D" w:rsidRDefault="00D350FE" w:rsidP="007D716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D716D">
              <w:rPr>
                <w:rFonts w:ascii="Times New Roman" w:hAnsi="Times New Roman"/>
                <w:sz w:val="24"/>
                <w:szCs w:val="24"/>
              </w:rPr>
              <w:t>с социумом</w:t>
            </w:r>
          </w:p>
        </w:tc>
      </w:tr>
      <w:tr w:rsidR="00D350FE" w:rsidRPr="007D716D" w:rsidTr="007D716D">
        <w:tc>
          <w:tcPr>
            <w:tcW w:w="1413" w:type="dxa"/>
          </w:tcPr>
          <w:p w:rsidR="00D350FE" w:rsidRPr="007D716D" w:rsidRDefault="00D350FE" w:rsidP="007D716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D716D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3260" w:type="dxa"/>
          </w:tcPr>
          <w:p w:rsidR="00D350FE" w:rsidRPr="007D716D" w:rsidRDefault="00D350FE" w:rsidP="007D716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26B48">
              <w:rPr>
                <w:rFonts w:ascii="Times New Roman" w:hAnsi="Times New Roman"/>
                <w:sz w:val="24"/>
                <w:szCs w:val="24"/>
                <w:lang w:eastAsia="en-US"/>
              </w:rPr>
              <w:t>Ознакомление с профессиями  с профессиями работников детского сада: врач, медсестра, повар, плотник, муз. руководитель</w:t>
            </w:r>
          </w:p>
        </w:tc>
        <w:tc>
          <w:tcPr>
            <w:tcW w:w="3544" w:type="dxa"/>
          </w:tcPr>
          <w:p w:rsidR="00D350FE" w:rsidRPr="007D716D" w:rsidRDefault="00D350FE" w:rsidP="007D716D">
            <w:pPr>
              <w:spacing w:after="20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D716D">
              <w:rPr>
                <w:rFonts w:ascii="Times New Roman" w:hAnsi="Times New Roman"/>
                <w:sz w:val="24"/>
                <w:szCs w:val="24"/>
                <w:lang w:eastAsia="en-US"/>
              </w:rPr>
              <w:t>-Изучение литературы, передового педагогического опыта по теме проекта</w:t>
            </w:r>
          </w:p>
          <w:p w:rsidR="00D350FE" w:rsidRPr="007D716D" w:rsidRDefault="00D350FE" w:rsidP="007D716D">
            <w:pPr>
              <w:spacing w:after="0" w:line="240" w:lineRule="auto"/>
              <w:contextualSpacing/>
              <w:rPr>
                <w:rFonts w:ascii="Times New Roman" w:eastAsia="PMingLiU" w:hAnsi="Times New Roman"/>
                <w:sz w:val="24"/>
                <w:szCs w:val="24"/>
                <w:lang w:eastAsia="ru-RU"/>
              </w:rPr>
            </w:pPr>
            <w:r w:rsidRPr="007D716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Pr="007D716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7D716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Подбор методической и художественной литературы</w:t>
            </w:r>
          </w:p>
        </w:tc>
        <w:tc>
          <w:tcPr>
            <w:tcW w:w="3431" w:type="dxa"/>
          </w:tcPr>
          <w:p w:rsidR="00D350FE" w:rsidRPr="007D716D" w:rsidRDefault="00D350FE" w:rsidP="007D716D">
            <w:pPr>
              <w:spacing w:after="20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D716D">
              <w:rPr>
                <w:rFonts w:ascii="Times New Roman" w:hAnsi="Times New Roman"/>
                <w:sz w:val="24"/>
                <w:szCs w:val="24"/>
                <w:lang w:eastAsia="en-US"/>
              </w:rPr>
              <w:t>Консультация «Развитие познавательной активности дошкольников»</w:t>
            </w:r>
          </w:p>
          <w:p w:rsidR="00D350FE" w:rsidRPr="007D716D" w:rsidRDefault="00D350FE" w:rsidP="007D716D">
            <w:pPr>
              <w:spacing w:after="20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D716D">
              <w:rPr>
                <w:rFonts w:ascii="Times New Roman" w:hAnsi="Times New Roman"/>
                <w:sz w:val="24"/>
                <w:szCs w:val="24"/>
                <w:lang w:eastAsia="en-US"/>
              </w:rPr>
              <w:t>- Организация родительских уголков по теме проекта</w:t>
            </w:r>
            <w:r w:rsidRPr="007D716D">
              <w:rPr>
                <w:rFonts w:ascii="Times New Roman" w:eastAsia="PMingLiU" w:hAnsi="Times New Roman"/>
                <w:sz w:val="24"/>
                <w:szCs w:val="24"/>
                <w:lang w:eastAsia="ru-RU"/>
              </w:rPr>
              <w:t xml:space="preserve"> (Ответственные: воспитатель, ст. воспитатель)</w:t>
            </w:r>
          </w:p>
        </w:tc>
        <w:tc>
          <w:tcPr>
            <w:tcW w:w="2912" w:type="dxa"/>
          </w:tcPr>
          <w:p w:rsidR="00D350FE" w:rsidRPr="007D716D" w:rsidRDefault="00D350FE" w:rsidP="00A26B4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50FE" w:rsidRPr="007D716D" w:rsidTr="007D716D">
        <w:tc>
          <w:tcPr>
            <w:tcW w:w="1413" w:type="dxa"/>
          </w:tcPr>
          <w:p w:rsidR="00D350FE" w:rsidRPr="007D716D" w:rsidRDefault="00D350FE" w:rsidP="007D716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D716D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3260" w:type="dxa"/>
          </w:tcPr>
          <w:p w:rsidR="00D350FE" w:rsidRPr="007D716D" w:rsidRDefault="00D350FE" w:rsidP="00E81498">
            <w:pPr>
              <w:pStyle w:val="NoSpacing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D716D">
              <w:rPr>
                <w:rFonts w:ascii="Times New Roman" w:hAnsi="Times New Roman"/>
                <w:sz w:val="24"/>
                <w:szCs w:val="24"/>
              </w:rPr>
              <w:t xml:space="preserve">Знакомим детей с профессией библиотекарь. </w:t>
            </w:r>
          </w:p>
          <w:p w:rsidR="00D350FE" w:rsidRPr="007D716D" w:rsidRDefault="00D350FE" w:rsidP="007D716D">
            <w:pPr>
              <w:spacing w:after="20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D716D">
              <w:rPr>
                <w:rFonts w:ascii="Times New Roman" w:hAnsi="Times New Roman"/>
                <w:sz w:val="24"/>
                <w:szCs w:val="24"/>
                <w:lang w:eastAsia="en-US"/>
              </w:rPr>
              <w:t>-Беседы «Когда я стану взрослым» и др.;</w:t>
            </w:r>
          </w:p>
          <w:p w:rsidR="00D350FE" w:rsidRPr="007D716D" w:rsidRDefault="00D350FE" w:rsidP="00E81498">
            <w:pPr>
              <w:pStyle w:val="NoSpacing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D716D">
              <w:rPr>
                <w:rFonts w:ascii="Times New Roman" w:eastAsia="PMingLiU" w:hAnsi="Times New Roman"/>
                <w:sz w:val="24"/>
                <w:szCs w:val="24"/>
                <w:lang w:eastAsia="ru-RU"/>
              </w:rPr>
              <w:t>Проведение сюжетно-ролевой игры «В библиотеке».</w:t>
            </w:r>
          </w:p>
        </w:tc>
        <w:tc>
          <w:tcPr>
            <w:tcW w:w="3544" w:type="dxa"/>
          </w:tcPr>
          <w:p w:rsidR="00D350FE" w:rsidRPr="007D716D" w:rsidRDefault="00D350FE" w:rsidP="007D716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D716D">
              <w:rPr>
                <w:rFonts w:ascii="Times New Roman" w:eastAsia="PMingLiU" w:hAnsi="Times New Roman"/>
                <w:sz w:val="24"/>
                <w:szCs w:val="24"/>
                <w:lang w:eastAsia="ru-RU"/>
              </w:rPr>
              <w:t>Консультация для воспитателей «Организация сюжетно-ролевой игры в детском саду» (ответственный старший воспитатель).</w:t>
            </w:r>
          </w:p>
        </w:tc>
        <w:tc>
          <w:tcPr>
            <w:tcW w:w="3431" w:type="dxa"/>
          </w:tcPr>
          <w:p w:rsidR="00D350FE" w:rsidRPr="007D716D" w:rsidRDefault="00D350FE" w:rsidP="007D716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D716D">
              <w:rPr>
                <w:rFonts w:ascii="Times New Roman" w:eastAsia="PMingLiU" w:hAnsi="Times New Roman"/>
                <w:sz w:val="24"/>
                <w:szCs w:val="24"/>
                <w:lang w:eastAsia="ru-RU"/>
              </w:rPr>
              <w:t>Родительское собрание «Знакомим детей с профессиями. С какого возраста начинать?» (Ответственные: воспитатель, ст. воспитатель)</w:t>
            </w:r>
          </w:p>
        </w:tc>
        <w:tc>
          <w:tcPr>
            <w:tcW w:w="2912" w:type="dxa"/>
          </w:tcPr>
          <w:p w:rsidR="00D350FE" w:rsidRPr="007D716D" w:rsidRDefault="00D350FE" w:rsidP="007D716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D716D">
              <w:rPr>
                <w:rFonts w:ascii="Times New Roman" w:hAnsi="Times New Roman"/>
                <w:sz w:val="24"/>
                <w:szCs w:val="24"/>
                <w:lang w:eastAsia="en-US"/>
              </w:rPr>
              <w:t>Экскурсия в библиотеку МБОУ «СОШ №28», библиотеку имени Х.Степанова</w:t>
            </w:r>
            <w:r w:rsidRPr="007D716D"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  <w:t xml:space="preserve"> </w:t>
            </w:r>
            <w:r w:rsidRPr="007D716D">
              <w:rPr>
                <w:rFonts w:ascii="Times New Roman" w:hAnsi="Times New Roman"/>
                <w:sz w:val="24"/>
                <w:szCs w:val="24"/>
                <w:lang w:eastAsia="en-US"/>
              </w:rPr>
              <w:t>(ответственные: воспитатель, библиотекарь).</w:t>
            </w:r>
          </w:p>
        </w:tc>
      </w:tr>
      <w:tr w:rsidR="00D350FE" w:rsidRPr="007D716D" w:rsidTr="007D716D">
        <w:tc>
          <w:tcPr>
            <w:tcW w:w="1413" w:type="dxa"/>
          </w:tcPr>
          <w:p w:rsidR="00D350FE" w:rsidRPr="007D716D" w:rsidRDefault="00D350FE" w:rsidP="007D716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D716D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3260" w:type="dxa"/>
          </w:tcPr>
          <w:p w:rsidR="00D350FE" w:rsidRPr="007D716D" w:rsidRDefault="00D350FE" w:rsidP="007D716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D716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Знакомим детей с профессией продавец, кассир. </w:t>
            </w:r>
          </w:p>
          <w:p w:rsidR="00D350FE" w:rsidRPr="007D716D" w:rsidRDefault="00D350FE" w:rsidP="007D716D">
            <w:pPr>
              <w:spacing w:after="20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716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СРИ «Помогаю маме»;</w:t>
            </w:r>
          </w:p>
          <w:p w:rsidR="00D350FE" w:rsidRPr="007D716D" w:rsidRDefault="00D350FE" w:rsidP="007D716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D716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-Рисование «Овощи для продавца» и др.,</w:t>
            </w:r>
          </w:p>
          <w:p w:rsidR="00D350FE" w:rsidRPr="007D716D" w:rsidRDefault="00D350FE" w:rsidP="007D716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D716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Проведение сюжетно-ролевой игры «Магазин»,  (ответственные воспитатели, педагог-психолог).</w:t>
            </w:r>
          </w:p>
          <w:p w:rsidR="00D350FE" w:rsidRPr="007D716D" w:rsidRDefault="00D350FE" w:rsidP="007D716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D350FE" w:rsidRPr="007D716D" w:rsidRDefault="00D350FE" w:rsidP="007D716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D716D">
              <w:rPr>
                <w:rFonts w:ascii="Times New Roman" w:eastAsia="PMingLiU" w:hAnsi="Times New Roman"/>
                <w:sz w:val="24"/>
                <w:szCs w:val="24"/>
              </w:rPr>
              <w:t>инструктажи с педагогами по охране жизни и здоровья детей</w:t>
            </w:r>
          </w:p>
        </w:tc>
        <w:tc>
          <w:tcPr>
            <w:tcW w:w="3431" w:type="dxa"/>
          </w:tcPr>
          <w:p w:rsidR="00D350FE" w:rsidRPr="007D716D" w:rsidRDefault="00D350FE" w:rsidP="007D716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D716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Оформление в группах стенда-выставки «Профессии бывают разные» (ответственные воспитатели и родители).</w:t>
            </w:r>
          </w:p>
          <w:p w:rsidR="00D350FE" w:rsidRPr="007D716D" w:rsidRDefault="00D350FE" w:rsidP="007D716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350FE" w:rsidRPr="007D716D" w:rsidRDefault="00D350FE" w:rsidP="007D716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D350FE" w:rsidRPr="007D716D" w:rsidRDefault="00D350FE" w:rsidP="007D716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D716D">
              <w:rPr>
                <w:rFonts w:ascii="Times New Roman" w:hAnsi="Times New Roman"/>
                <w:sz w:val="24"/>
                <w:szCs w:val="24"/>
                <w:lang w:eastAsia="en-US"/>
              </w:rPr>
              <w:t>Экскурсия в ближайший магазин (ответственные воспитатели, ст. воспитатель, родители).</w:t>
            </w:r>
          </w:p>
          <w:p w:rsidR="00D350FE" w:rsidRPr="007D716D" w:rsidRDefault="00D350FE" w:rsidP="007D716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350FE" w:rsidRPr="007D716D" w:rsidRDefault="00D350FE" w:rsidP="007D716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350FE" w:rsidRPr="007D716D" w:rsidRDefault="00D350FE" w:rsidP="007D716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50FE" w:rsidRPr="007D716D" w:rsidTr="007D716D">
        <w:tc>
          <w:tcPr>
            <w:tcW w:w="1413" w:type="dxa"/>
          </w:tcPr>
          <w:p w:rsidR="00D350FE" w:rsidRPr="007D716D" w:rsidRDefault="00D350FE" w:rsidP="007D716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D716D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3260" w:type="dxa"/>
          </w:tcPr>
          <w:p w:rsidR="00D350FE" w:rsidRPr="007D716D" w:rsidRDefault="00D350FE" w:rsidP="007D716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D716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Знакомим детей с профессией художник, художник – оформитель. </w:t>
            </w:r>
          </w:p>
          <w:p w:rsidR="00D350FE" w:rsidRPr="007D716D" w:rsidRDefault="00D350FE" w:rsidP="007D716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D716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Игра – занятие «Мы иллюстраторы» с организацией выставки «Зима глазами маленьких художников» (ответственные  воспитатели) </w:t>
            </w:r>
          </w:p>
        </w:tc>
        <w:tc>
          <w:tcPr>
            <w:tcW w:w="3544" w:type="dxa"/>
          </w:tcPr>
          <w:p w:rsidR="00D350FE" w:rsidRPr="007D716D" w:rsidRDefault="00D350FE" w:rsidP="007D716D">
            <w:pPr>
              <w:spacing w:after="20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D716D">
              <w:rPr>
                <w:rFonts w:ascii="Times New Roman" w:hAnsi="Times New Roman"/>
                <w:sz w:val="24"/>
                <w:szCs w:val="24"/>
                <w:lang w:eastAsia="en-US"/>
              </w:rPr>
              <w:t>планирование и организация экскурсий</w:t>
            </w:r>
          </w:p>
          <w:p w:rsidR="00D350FE" w:rsidRPr="007D716D" w:rsidRDefault="00D350FE" w:rsidP="007D716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D716D">
              <w:rPr>
                <w:rFonts w:ascii="Times New Roman" w:hAnsi="Times New Roman"/>
                <w:sz w:val="24"/>
                <w:szCs w:val="24"/>
                <w:lang w:eastAsia="en-US"/>
              </w:rPr>
              <w:t>-инструктажи с педагогами по охране жизни и здоровья детей</w:t>
            </w:r>
          </w:p>
        </w:tc>
        <w:tc>
          <w:tcPr>
            <w:tcW w:w="3431" w:type="dxa"/>
          </w:tcPr>
          <w:p w:rsidR="00D350FE" w:rsidRPr="007D716D" w:rsidRDefault="00D350FE" w:rsidP="007D716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D716D">
              <w:rPr>
                <w:rFonts w:ascii="Times New Roman" w:hAnsi="Times New Roman"/>
                <w:sz w:val="24"/>
                <w:szCs w:val="24"/>
              </w:rPr>
              <w:t>Мастер – класс «Новогодняя варежка» (нетрадиционная техника аппликации)</w:t>
            </w:r>
          </w:p>
          <w:p w:rsidR="00D350FE" w:rsidRPr="007D716D" w:rsidRDefault="00D350FE" w:rsidP="007D716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D716D">
              <w:rPr>
                <w:rFonts w:ascii="Times New Roman" w:hAnsi="Times New Roman"/>
                <w:sz w:val="24"/>
                <w:szCs w:val="24"/>
              </w:rPr>
              <w:t>(ответственные воспитатели)</w:t>
            </w:r>
          </w:p>
        </w:tc>
        <w:tc>
          <w:tcPr>
            <w:tcW w:w="2912" w:type="dxa"/>
          </w:tcPr>
          <w:p w:rsidR="00D350FE" w:rsidRPr="007D716D" w:rsidRDefault="00D350FE" w:rsidP="007D716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D716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Экскурсия в МБУДО «Чебоксарская детская школа искусств №4» (ответственные  воспитатели, родители, ст.воспитатель) </w:t>
            </w:r>
          </w:p>
          <w:p w:rsidR="00D350FE" w:rsidRPr="007D716D" w:rsidRDefault="00D350FE" w:rsidP="007D716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50FE" w:rsidRPr="007D716D" w:rsidTr="007D716D">
        <w:tc>
          <w:tcPr>
            <w:tcW w:w="1413" w:type="dxa"/>
          </w:tcPr>
          <w:p w:rsidR="00D350FE" w:rsidRPr="007D716D" w:rsidRDefault="00D350FE" w:rsidP="007D716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D716D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3260" w:type="dxa"/>
          </w:tcPr>
          <w:p w:rsidR="00D350FE" w:rsidRPr="007D716D" w:rsidRDefault="00D350FE" w:rsidP="007D716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D716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Знакомства детей с профессией журналист, звукорежиссёр, оператор. </w:t>
            </w:r>
          </w:p>
          <w:p w:rsidR="00D350FE" w:rsidRPr="007D716D" w:rsidRDefault="00D350FE" w:rsidP="007D716D">
            <w:pPr>
              <w:spacing w:after="0" w:line="240" w:lineRule="auto"/>
              <w:contextualSpacing/>
              <w:rPr>
                <w:rFonts w:ascii="Times New Roman" w:eastAsia="PMingLiU" w:hAnsi="Times New Roman"/>
                <w:sz w:val="24"/>
                <w:szCs w:val="24"/>
                <w:lang w:eastAsia="ru-RU"/>
              </w:rPr>
            </w:pPr>
            <w:r w:rsidRPr="007D716D">
              <w:rPr>
                <w:rFonts w:ascii="Times New Roman" w:eastAsia="PMingLiU" w:hAnsi="Times New Roman"/>
                <w:sz w:val="24"/>
                <w:szCs w:val="24"/>
                <w:lang w:eastAsia="ru-RU"/>
              </w:rPr>
              <w:t>Проведение сюжетно-ролевой игры «Журналисты»</w:t>
            </w:r>
          </w:p>
          <w:p w:rsidR="00D350FE" w:rsidRPr="007D716D" w:rsidRDefault="00D350FE" w:rsidP="007D716D">
            <w:pPr>
              <w:spacing w:after="20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716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«Передача от 2 до </w:t>
            </w:r>
            <w:bookmarkStart w:id="0" w:name="_GoBack"/>
            <w:bookmarkEnd w:id="0"/>
            <w:r w:rsidRPr="007D716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5»;</w:t>
            </w:r>
          </w:p>
          <w:p w:rsidR="00D350FE" w:rsidRPr="007D716D" w:rsidRDefault="00D350FE" w:rsidP="007D716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D350FE" w:rsidRPr="007D716D" w:rsidRDefault="00D350FE" w:rsidP="007D716D">
            <w:pPr>
              <w:spacing w:after="20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D716D">
              <w:rPr>
                <w:rFonts w:ascii="Times New Roman" w:hAnsi="Times New Roman"/>
                <w:sz w:val="24"/>
                <w:szCs w:val="24"/>
                <w:lang w:eastAsia="en-US"/>
              </w:rPr>
              <w:t>- планирование и организация экскурсий</w:t>
            </w:r>
          </w:p>
          <w:p w:rsidR="00D350FE" w:rsidRPr="007D716D" w:rsidRDefault="00D350FE" w:rsidP="007D716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D716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- организация совместных мероприятий с родителями, </w:t>
            </w:r>
          </w:p>
        </w:tc>
        <w:tc>
          <w:tcPr>
            <w:tcW w:w="3431" w:type="dxa"/>
          </w:tcPr>
          <w:p w:rsidR="00D350FE" w:rsidRPr="007D716D" w:rsidRDefault="00D350FE" w:rsidP="007D716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D716D">
              <w:rPr>
                <w:rFonts w:ascii="Times New Roman" w:eastAsia="PMingLiU" w:hAnsi="Times New Roman"/>
                <w:sz w:val="24"/>
                <w:szCs w:val="24"/>
              </w:rPr>
              <w:t>совместные экскурсии</w:t>
            </w:r>
          </w:p>
        </w:tc>
        <w:tc>
          <w:tcPr>
            <w:tcW w:w="2912" w:type="dxa"/>
          </w:tcPr>
          <w:p w:rsidR="00D350FE" w:rsidRPr="007D716D" w:rsidRDefault="00D350FE" w:rsidP="007D716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D716D">
              <w:rPr>
                <w:rFonts w:ascii="Times New Roman" w:hAnsi="Times New Roman"/>
                <w:sz w:val="24"/>
                <w:szCs w:val="24"/>
                <w:lang w:eastAsia="en-US"/>
              </w:rPr>
              <w:t>Экскурсия в ГТРК ЧУВАШИИ «Дом Радио» (ответственные музыкальный руководитель, воспитатели, родители</w:t>
            </w:r>
          </w:p>
        </w:tc>
      </w:tr>
      <w:tr w:rsidR="00D350FE" w:rsidRPr="007D716D" w:rsidTr="007D716D">
        <w:tc>
          <w:tcPr>
            <w:tcW w:w="1413" w:type="dxa"/>
          </w:tcPr>
          <w:p w:rsidR="00D350FE" w:rsidRPr="007D716D" w:rsidRDefault="00D350FE" w:rsidP="007D716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D716D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3260" w:type="dxa"/>
          </w:tcPr>
          <w:p w:rsidR="00D350FE" w:rsidRPr="007D716D" w:rsidRDefault="00D350FE" w:rsidP="007D716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D716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Знакомим детей с профессией – пожарный. Тематическое занятие в группе. (ответственные ст.воспитатель, воспитатели).</w:t>
            </w:r>
          </w:p>
          <w:p w:rsidR="00D350FE" w:rsidRPr="007D716D" w:rsidRDefault="00D350FE" w:rsidP="007D716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D350FE" w:rsidRPr="007D716D" w:rsidRDefault="00D350FE" w:rsidP="007D716D">
            <w:pPr>
              <w:spacing w:after="20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D716D">
              <w:rPr>
                <w:rFonts w:ascii="Times New Roman" w:hAnsi="Times New Roman"/>
                <w:sz w:val="24"/>
                <w:szCs w:val="24"/>
                <w:lang w:eastAsia="en-US"/>
              </w:rPr>
              <w:t>- планирование совместных мероприятий с родителями</w:t>
            </w:r>
          </w:p>
          <w:p w:rsidR="00D350FE" w:rsidRPr="007D716D" w:rsidRDefault="00D350FE" w:rsidP="007D716D">
            <w:pPr>
              <w:spacing w:after="20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D716D">
              <w:rPr>
                <w:rFonts w:ascii="Times New Roman" w:hAnsi="Times New Roman"/>
                <w:sz w:val="24"/>
                <w:szCs w:val="24"/>
                <w:lang w:eastAsia="en-US"/>
              </w:rPr>
              <w:t>- планирование и организация экскурсий</w:t>
            </w:r>
          </w:p>
          <w:p w:rsidR="00D350FE" w:rsidRPr="007D716D" w:rsidRDefault="00D350FE" w:rsidP="007D716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1" w:type="dxa"/>
          </w:tcPr>
          <w:p w:rsidR="00D350FE" w:rsidRPr="007D716D" w:rsidRDefault="00D350FE" w:rsidP="007D716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D716D">
              <w:rPr>
                <w:rFonts w:ascii="Times New Roman" w:hAnsi="Times New Roman"/>
                <w:sz w:val="24"/>
                <w:szCs w:val="24"/>
                <w:lang w:eastAsia="en-US"/>
              </w:rPr>
              <w:t>Родительское собрание с выступлением пожарного инспектора (заведующий, пожарный инспектор, ст.воспитатель, воспитатели).</w:t>
            </w:r>
          </w:p>
          <w:p w:rsidR="00D350FE" w:rsidRPr="007D716D" w:rsidRDefault="00D350FE" w:rsidP="007D716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D350FE" w:rsidRPr="007D716D" w:rsidRDefault="00D350FE" w:rsidP="007D716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D716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Экскурсия в музей пожарной охраны (ответственные воспитатели, родители)</w:t>
            </w:r>
          </w:p>
          <w:p w:rsidR="00D350FE" w:rsidRPr="007D716D" w:rsidRDefault="00D350FE" w:rsidP="007D716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350FE" w:rsidRPr="007D716D" w:rsidRDefault="00D350FE" w:rsidP="007D716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50FE" w:rsidRPr="007D716D" w:rsidTr="007D716D">
        <w:tc>
          <w:tcPr>
            <w:tcW w:w="1413" w:type="dxa"/>
          </w:tcPr>
          <w:p w:rsidR="00D350FE" w:rsidRPr="007D716D" w:rsidRDefault="00D350FE" w:rsidP="007D716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D716D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3260" w:type="dxa"/>
          </w:tcPr>
          <w:p w:rsidR="00D350FE" w:rsidRPr="007D716D" w:rsidRDefault="00D350FE" w:rsidP="007D716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D716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Знакомим детей с профессией пчеловод.</w:t>
            </w:r>
          </w:p>
          <w:p w:rsidR="00D350FE" w:rsidRPr="007D716D" w:rsidRDefault="00D350FE" w:rsidP="007D716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D716D">
              <w:rPr>
                <w:rFonts w:ascii="Times New Roman" w:eastAsia="PMingLiU" w:hAnsi="Times New Roman"/>
                <w:sz w:val="24"/>
                <w:szCs w:val="24"/>
              </w:rPr>
              <w:t xml:space="preserve">-Рисование на тему «Я хочу стать…», </w:t>
            </w:r>
            <w:r w:rsidRPr="007D716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«Профессия моего папы»</w:t>
            </w:r>
          </w:p>
          <w:p w:rsidR="00D350FE" w:rsidRPr="007D716D" w:rsidRDefault="00D350FE" w:rsidP="007D716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D716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Тематическое занятие в группе (ответственные воспитатели). </w:t>
            </w:r>
          </w:p>
        </w:tc>
        <w:tc>
          <w:tcPr>
            <w:tcW w:w="3544" w:type="dxa"/>
          </w:tcPr>
          <w:p w:rsidR="00D350FE" w:rsidRPr="007D716D" w:rsidRDefault="00D350FE" w:rsidP="007D716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D716D">
              <w:rPr>
                <w:rFonts w:ascii="Times New Roman" w:hAnsi="Times New Roman"/>
                <w:sz w:val="24"/>
                <w:szCs w:val="24"/>
                <w:lang w:eastAsia="en-US"/>
              </w:rPr>
              <w:t>Планирование и организация экскурсий</w:t>
            </w:r>
          </w:p>
          <w:p w:rsidR="00D350FE" w:rsidRPr="007D716D" w:rsidRDefault="00D350FE" w:rsidP="007D716D">
            <w:pPr>
              <w:spacing w:after="20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D716D">
              <w:rPr>
                <w:rFonts w:ascii="Times New Roman" w:hAnsi="Times New Roman"/>
                <w:sz w:val="24"/>
                <w:szCs w:val="24"/>
                <w:lang w:eastAsia="en-US"/>
              </w:rPr>
              <w:t>-инструктажи с педагогами по охране жизни и здоровья детей</w:t>
            </w:r>
          </w:p>
          <w:p w:rsidR="00D350FE" w:rsidRPr="007D716D" w:rsidRDefault="00D350FE" w:rsidP="007D716D">
            <w:pPr>
              <w:spacing w:after="20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716D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  <w:r w:rsidRPr="007D716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Подбор иллюстраций, музыкальных произведений, настольных и сюжетно-ролевых игр.</w:t>
            </w:r>
          </w:p>
          <w:p w:rsidR="00D350FE" w:rsidRPr="007D716D" w:rsidRDefault="00D350FE" w:rsidP="007D716D">
            <w:pPr>
              <w:tabs>
                <w:tab w:val="left" w:pos="570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1" w:type="dxa"/>
          </w:tcPr>
          <w:p w:rsidR="00D350FE" w:rsidRPr="007D716D" w:rsidRDefault="00D350FE" w:rsidP="007D716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D716D">
              <w:rPr>
                <w:rFonts w:ascii="Times New Roman" w:eastAsia="PMingLiU" w:hAnsi="Times New Roman"/>
                <w:sz w:val="24"/>
                <w:szCs w:val="24"/>
                <w:lang w:eastAsia="ru-RU"/>
              </w:rPr>
              <w:t>Представление презентаций по теме «Профессия моих родителей» продуктивная деятельность (ответственные родители, воспитатели).</w:t>
            </w:r>
          </w:p>
        </w:tc>
        <w:tc>
          <w:tcPr>
            <w:tcW w:w="2912" w:type="dxa"/>
          </w:tcPr>
          <w:p w:rsidR="00D350FE" w:rsidRPr="007D716D" w:rsidRDefault="00D350FE" w:rsidP="007D716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D716D">
              <w:rPr>
                <w:rFonts w:ascii="Times New Roman" w:hAnsi="Times New Roman"/>
                <w:sz w:val="24"/>
                <w:szCs w:val="24"/>
                <w:lang w:eastAsia="en-US"/>
              </w:rPr>
              <w:t>Экскурсия  детей  в магазин «Пчеловод»</w:t>
            </w:r>
          </w:p>
        </w:tc>
      </w:tr>
      <w:tr w:rsidR="00D350FE" w:rsidRPr="007D716D" w:rsidTr="007D716D">
        <w:tc>
          <w:tcPr>
            <w:tcW w:w="1413" w:type="dxa"/>
          </w:tcPr>
          <w:p w:rsidR="00D350FE" w:rsidRPr="007D716D" w:rsidRDefault="00D350FE" w:rsidP="007D716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D716D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3260" w:type="dxa"/>
          </w:tcPr>
          <w:p w:rsidR="00D350FE" w:rsidRPr="007D716D" w:rsidRDefault="00D350FE" w:rsidP="007D716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D716D">
              <w:rPr>
                <w:rFonts w:ascii="Times New Roman" w:hAnsi="Times New Roman"/>
                <w:sz w:val="24"/>
                <w:szCs w:val="24"/>
                <w:lang w:eastAsia="en-US"/>
              </w:rPr>
              <w:t>Знакомим детей с профессией певец. Подготовка к конкурсу (ответственные музыкальный руководитель, воспитатель, ст. воспитатель, родители).</w:t>
            </w:r>
          </w:p>
          <w:p w:rsidR="00D350FE" w:rsidRPr="007D716D" w:rsidRDefault="00D350FE" w:rsidP="007D716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350FE" w:rsidRPr="007D716D" w:rsidRDefault="00D350FE" w:rsidP="007D716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350FE" w:rsidRPr="007D716D" w:rsidRDefault="00D350FE" w:rsidP="007D716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D350FE" w:rsidRPr="007D716D" w:rsidRDefault="00D350FE" w:rsidP="007D716D">
            <w:pPr>
              <w:spacing w:after="20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716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Подбор иллюстраций, музыкальных произведений, настольных и сюжетно-ролевых игр.</w:t>
            </w:r>
          </w:p>
          <w:p w:rsidR="00D350FE" w:rsidRPr="007D716D" w:rsidRDefault="00D350FE" w:rsidP="007D716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1" w:type="dxa"/>
          </w:tcPr>
          <w:p w:rsidR="00D350FE" w:rsidRPr="007D716D" w:rsidRDefault="00D350FE" w:rsidP="007D716D">
            <w:pPr>
              <w:spacing w:after="20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D716D">
              <w:rPr>
                <w:rFonts w:ascii="Times New Roman" w:hAnsi="Times New Roman"/>
                <w:sz w:val="24"/>
                <w:szCs w:val="24"/>
              </w:rPr>
              <w:t>Совместная подготовка к конкурсу</w:t>
            </w:r>
          </w:p>
        </w:tc>
        <w:tc>
          <w:tcPr>
            <w:tcW w:w="2912" w:type="dxa"/>
          </w:tcPr>
          <w:p w:rsidR="00D350FE" w:rsidRPr="007D716D" w:rsidRDefault="00D350FE" w:rsidP="007D716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D716D">
              <w:rPr>
                <w:rFonts w:ascii="Times New Roman" w:hAnsi="Times New Roman"/>
                <w:sz w:val="24"/>
                <w:szCs w:val="24"/>
                <w:lang w:eastAsia="en-US"/>
              </w:rPr>
              <w:t>Участие в конкурсе художественной самодеятельности (ответственные музыкальный руководитель, администрация МБДОУ, воспитатели).</w:t>
            </w:r>
          </w:p>
        </w:tc>
      </w:tr>
      <w:tr w:rsidR="00D350FE" w:rsidRPr="007D716D" w:rsidTr="007D716D">
        <w:tc>
          <w:tcPr>
            <w:tcW w:w="1413" w:type="dxa"/>
          </w:tcPr>
          <w:p w:rsidR="00D350FE" w:rsidRPr="007D716D" w:rsidRDefault="00D350FE" w:rsidP="007D716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D716D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3260" w:type="dxa"/>
          </w:tcPr>
          <w:p w:rsidR="00D350FE" w:rsidRPr="007D716D" w:rsidRDefault="00D350FE" w:rsidP="007D716D">
            <w:pPr>
              <w:spacing w:after="0" w:line="240" w:lineRule="auto"/>
              <w:contextualSpacing/>
              <w:rPr>
                <w:rFonts w:ascii="Times New Roman" w:eastAsia="PMingLiU" w:hAnsi="Times New Roman"/>
                <w:sz w:val="24"/>
                <w:szCs w:val="24"/>
                <w:lang w:eastAsia="ru-RU"/>
              </w:rPr>
            </w:pPr>
            <w:r w:rsidRPr="007D716D">
              <w:rPr>
                <w:rFonts w:ascii="Times New Roman" w:eastAsia="PMingLiU" w:hAnsi="Times New Roman"/>
                <w:sz w:val="24"/>
                <w:szCs w:val="24"/>
                <w:lang w:eastAsia="ru-RU"/>
              </w:rPr>
              <w:t>В рамках проведения тематической недели «Дорожная азбука» знакомим детей с профессией Инспектор ГИБДД,  регулировщик, водитель.</w:t>
            </w:r>
          </w:p>
          <w:p w:rsidR="00D350FE" w:rsidRPr="007D716D" w:rsidRDefault="00D350FE" w:rsidP="007D716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D716D">
              <w:rPr>
                <w:rFonts w:ascii="Times New Roman" w:eastAsia="PMingLiU" w:hAnsi="Times New Roman"/>
                <w:sz w:val="24"/>
                <w:szCs w:val="24"/>
                <w:lang w:eastAsia="ru-RU"/>
              </w:rPr>
              <w:t>Проведение сюжетно-ролевой игры «Перекресток». Знакомим детей с профессией через детскую художественную литературу Н.Носов «Автомобиль» (ответственные: воспитатель, родители</w:t>
            </w:r>
          </w:p>
        </w:tc>
        <w:tc>
          <w:tcPr>
            <w:tcW w:w="3544" w:type="dxa"/>
          </w:tcPr>
          <w:p w:rsidR="00D350FE" w:rsidRPr="007D716D" w:rsidRDefault="00D350FE" w:rsidP="007D716D">
            <w:pPr>
              <w:spacing w:after="20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D716D">
              <w:rPr>
                <w:rFonts w:ascii="Times New Roman" w:hAnsi="Times New Roman"/>
                <w:sz w:val="24"/>
                <w:szCs w:val="24"/>
                <w:lang w:eastAsia="en-US"/>
              </w:rPr>
              <w:t>планирование и организация экскурсий</w:t>
            </w:r>
          </w:p>
          <w:p w:rsidR="00D350FE" w:rsidRPr="007D716D" w:rsidRDefault="00D350FE" w:rsidP="007D716D">
            <w:pPr>
              <w:spacing w:after="20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D716D">
              <w:rPr>
                <w:rFonts w:ascii="Times New Roman" w:hAnsi="Times New Roman"/>
                <w:sz w:val="24"/>
                <w:szCs w:val="24"/>
                <w:lang w:eastAsia="en-US"/>
              </w:rPr>
              <w:t>- разработка конспектов  НОД</w:t>
            </w:r>
          </w:p>
          <w:p w:rsidR="00D350FE" w:rsidRPr="007D716D" w:rsidRDefault="00D350FE" w:rsidP="007D716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1" w:type="dxa"/>
          </w:tcPr>
          <w:p w:rsidR="00D350FE" w:rsidRPr="007D716D" w:rsidRDefault="00D350FE" w:rsidP="007D716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D716D">
              <w:rPr>
                <w:rFonts w:ascii="Times New Roman" w:hAnsi="Times New Roman"/>
                <w:sz w:val="24"/>
                <w:szCs w:val="24"/>
                <w:lang w:eastAsia="en-US"/>
              </w:rPr>
              <w:t>Родительское собрание с выступлением инспектора по делам несовершеннолетних (заведующий, инспектор, ст.воспитатель, воспитатели).</w:t>
            </w:r>
          </w:p>
          <w:p w:rsidR="00D350FE" w:rsidRPr="007D716D" w:rsidRDefault="00D350FE" w:rsidP="007D716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D350FE" w:rsidRPr="007D716D" w:rsidRDefault="00D350FE" w:rsidP="007D716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D716D">
              <w:rPr>
                <w:rFonts w:ascii="Times New Roman" w:eastAsia="PMingLiU" w:hAnsi="Times New Roman"/>
                <w:sz w:val="24"/>
                <w:szCs w:val="24"/>
                <w:lang w:eastAsia="ru-RU"/>
              </w:rPr>
              <w:t>Экскурсия на перекресток, автодром,  (ответственные: воспитатель, родители).</w:t>
            </w:r>
          </w:p>
        </w:tc>
      </w:tr>
      <w:tr w:rsidR="00D350FE" w:rsidRPr="007D716D" w:rsidTr="007D716D">
        <w:tc>
          <w:tcPr>
            <w:tcW w:w="1413" w:type="dxa"/>
          </w:tcPr>
          <w:p w:rsidR="00D350FE" w:rsidRPr="007D716D" w:rsidRDefault="00D350FE" w:rsidP="007D716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D716D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3260" w:type="dxa"/>
          </w:tcPr>
          <w:p w:rsidR="00D350FE" w:rsidRPr="007D716D" w:rsidRDefault="00D350FE" w:rsidP="007D716D">
            <w:pPr>
              <w:spacing w:after="0" w:line="240" w:lineRule="auto"/>
              <w:contextualSpacing/>
              <w:rPr>
                <w:rFonts w:ascii="Times New Roman" w:eastAsia="PMingLiU" w:hAnsi="Times New Roman"/>
                <w:sz w:val="24"/>
                <w:szCs w:val="24"/>
                <w:lang w:eastAsia="ru-RU"/>
              </w:rPr>
            </w:pPr>
            <w:r w:rsidRPr="007D716D">
              <w:rPr>
                <w:rFonts w:ascii="Times New Roman" w:eastAsia="PMingLiU" w:hAnsi="Times New Roman"/>
                <w:sz w:val="24"/>
                <w:szCs w:val="24"/>
                <w:lang w:eastAsia="ru-RU"/>
              </w:rPr>
              <w:t>Знакомим детей с профессиями врач-педиатр, стоматолог, офтальмолог, лор, фармацевт</w:t>
            </w:r>
          </w:p>
          <w:p w:rsidR="00D350FE" w:rsidRPr="007D716D" w:rsidRDefault="00D350FE" w:rsidP="007D716D">
            <w:pPr>
              <w:spacing w:after="0" w:line="240" w:lineRule="auto"/>
              <w:contextualSpacing/>
              <w:rPr>
                <w:rFonts w:ascii="Times New Roman" w:eastAsia="PMingLiU" w:hAnsi="Times New Roman"/>
                <w:sz w:val="24"/>
                <w:szCs w:val="24"/>
                <w:lang w:eastAsia="ru-RU"/>
              </w:rPr>
            </w:pPr>
            <w:r w:rsidRPr="007D716D">
              <w:rPr>
                <w:rFonts w:ascii="Times New Roman" w:eastAsia="PMingLiU" w:hAnsi="Times New Roman"/>
                <w:sz w:val="24"/>
                <w:szCs w:val="24"/>
                <w:lang w:eastAsia="ru-RU"/>
              </w:rPr>
              <w:t xml:space="preserve">-Беседы по ознакомлению с профессиями («Кто работает в больнице» и др.); </w:t>
            </w:r>
          </w:p>
          <w:p w:rsidR="00D350FE" w:rsidRPr="007D716D" w:rsidRDefault="00D350FE" w:rsidP="007D716D">
            <w:pPr>
              <w:spacing w:after="0" w:line="240" w:lineRule="auto"/>
              <w:contextualSpacing/>
              <w:rPr>
                <w:rFonts w:ascii="Times New Roman" w:eastAsia="PMingLiU" w:hAnsi="Times New Roman"/>
                <w:sz w:val="24"/>
                <w:szCs w:val="24"/>
                <w:lang w:eastAsia="ru-RU"/>
              </w:rPr>
            </w:pPr>
            <w:r w:rsidRPr="007D716D">
              <w:rPr>
                <w:rFonts w:ascii="Times New Roman" w:eastAsia="PMingLiU" w:hAnsi="Times New Roman"/>
                <w:sz w:val="24"/>
                <w:szCs w:val="24"/>
                <w:lang w:eastAsia="ru-RU"/>
              </w:rPr>
              <w:t>- создание «Альбома профессий»;</w:t>
            </w:r>
          </w:p>
          <w:p w:rsidR="00D350FE" w:rsidRPr="007D716D" w:rsidRDefault="00D350FE" w:rsidP="007D716D">
            <w:pPr>
              <w:spacing w:after="0" w:line="240" w:lineRule="auto"/>
              <w:contextualSpacing/>
              <w:rPr>
                <w:rFonts w:ascii="Times New Roman" w:eastAsia="PMingLiU" w:hAnsi="Times New Roman"/>
                <w:sz w:val="24"/>
                <w:szCs w:val="24"/>
                <w:lang w:eastAsia="ru-RU"/>
              </w:rPr>
            </w:pPr>
            <w:r w:rsidRPr="007D716D">
              <w:rPr>
                <w:rFonts w:ascii="Times New Roman" w:eastAsia="PMingLiU" w:hAnsi="Times New Roman"/>
                <w:sz w:val="24"/>
                <w:szCs w:val="24"/>
                <w:lang w:eastAsia="ru-RU"/>
              </w:rPr>
              <w:t>Проведение сюжетно-ролевой игры</w:t>
            </w:r>
          </w:p>
          <w:p w:rsidR="00D350FE" w:rsidRPr="007D716D" w:rsidRDefault="00D350FE" w:rsidP="007D716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D716D">
              <w:rPr>
                <w:rFonts w:ascii="Times New Roman" w:eastAsia="PMingLiU" w:hAnsi="Times New Roman"/>
                <w:sz w:val="24"/>
                <w:szCs w:val="24"/>
                <w:lang w:eastAsia="ru-RU"/>
              </w:rPr>
              <w:t>«На приёме у врача»</w:t>
            </w:r>
          </w:p>
        </w:tc>
        <w:tc>
          <w:tcPr>
            <w:tcW w:w="3544" w:type="dxa"/>
          </w:tcPr>
          <w:p w:rsidR="00D350FE" w:rsidRPr="007D716D" w:rsidRDefault="00D350FE" w:rsidP="007D716D">
            <w:pPr>
              <w:spacing w:after="20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D716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Подбор методической и художественной литературы</w:t>
            </w:r>
          </w:p>
        </w:tc>
        <w:tc>
          <w:tcPr>
            <w:tcW w:w="3431" w:type="dxa"/>
          </w:tcPr>
          <w:p w:rsidR="00D350FE" w:rsidRPr="007D716D" w:rsidRDefault="00D350FE" w:rsidP="007D716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D716D">
              <w:rPr>
                <w:rFonts w:ascii="Times New Roman" w:eastAsia="PMingLiU" w:hAnsi="Times New Roman"/>
                <w:sz w:val="24"/>
                <w:szCs w:val="24"/>
                <w:lang w:eastAsia="ru-RU"/>
              </w:rPr>
              <w:t>Круглый стол. : «Период познавательного развития ребенка по теме «Мир профессий» (ответственные ст.воспитатель, воспитатели, родители).</w:t>
            </w:r>
          </w:p>
        </w:tc>
        <w:tc>
          <w:tcPr>
            <w:tcW w:w="2912" w:type="dxa"/>
          </w:tcPr>
          <w:p w:rsidR="00D350FE" w:rsidRPr="007D716D" w:rsidRDefault="00D350FE" w:rsidP="007D716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D350FE" w:rsidRPr="007D716D" w:rsidRDefault="00D350FE" w:rsidP="007D716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D716D">
              <w:rPr>
                <w:rFonts w:ascii="Times New Roman" w:eastAsia="PMingLiU" w:hAnsi="Times New Roman"/>
                <w:sz w:val="24"/>
                <w:szCs w:val="24"/>
                <w:lang w:eastAsia="ru-RU"/>
              </w:rPr>
              <w:t>Экскурсия в медицинский кабинет детского сада, в детскую поликлинику, аптеку. (Ответственные: воспитатели, врач, м/сестра).</w:t>
            </w:r>
          </w:p>
        </w:tc>
      </w:tr>
      <w:tr w:rsidR="00D350FE" w:rsidRPr="007D716D" w:rsidTr="007D716D">
        <w:tc>
          <w:tcPr>
            <w:tcW w:w="1413" w:type="dxa"/>
          </w:tcPr>
          <w:p w:rsidR="00D350FE" w:rsidRPr="007D716D" w:rsidRDefault="00D350FE" w:rsidP="007D716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D716D">
              <w:rPr>
                <w:rFonts w:ascii="Times New Roman" w:hAnsi="Times New Roman"/>
                <w:sz w:val="24"/>
                <w:szCs w:val="24"/>
              </w:rPr>
              <w:t>июль</w:t>
            </w:r>
          </w:p>
        </w:tc>
        <w:tc>
          <w:tcPr>
            <w:tcW w:w="3260" w:type="dxa"/>
          </w:tcPr>
          <w:p w:rsidR="00D350FE" w:rsidRPr="007D716D" w:rsidRDefault="00D350FE" w:rsidP="00E81498">
            <w:pPr>
              <w:pStyle w:val="NoSpacing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D716D">
              <w:rPr>
                <w:rFonts w:ascii="Times New Roman" w:hAnsi="Times New Roman"/>
                <w:sz w:val="24"/>
                <w:szCs w:val="24"/>
              </w:rPr>
              <w:tab/>
              <w:t>Знакомим детей с профессией повар (ответственные воспитатели).</w:t>
            </w:r>
          </w:p>
          <w:p w:rsidR="00D350FE" w:rsidRPr="007D716D" w:rsidRDefault="00D350FE" w:rsidP="007D716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D716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Сюжетно – ролевая игра «Накормлю гостей». Игра эстафета «Приготовим суп– компот» (ответственные воспитатели, повара)</w:t>
            </w:r>
          </w:p>
        </w:tc>
        <w:tc>
          <w:tcPr>
            <w:tcW w:w="3544" w:type="dxa"/>
          </w:tcPr>
          <w:p w:rsidR="00D350FE" w:rsidRPr="007D716D" w:rsidRDefault="00D350FE" w:rsidP="007D716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D716D">
              <w:rPr>
                <w:rFonts w:ascii="Times New Roman" w:eastAsia="PMingLiU" w:hAnsi="Times New Roman"/>
                <w:sz w:val="24"/>
                <w:szCs w:val="24"/>
              </w:rPr>
              <w:t>Педагогическая мастерская «Все о профессиях» (выступления педагогов с презентацией реализации проектов)</w:t>
            </w:r>
          </w:p>
        </w:tc>
        <w:tc>
          <w:tcPr>
            <w:tcW w:w="3431" w:type="dxa"/>
          </w:tcPr>
          <w:p w:rsidR="00D350FE" w:rsidRPr="007D716D" w:rsidRDefault="00D350FE" w:rsidP="007D716D">
            <w:pPr>
              <w:spacing w:after="20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D716D">
              <w:rPr>
                <w:rFonts w:ascii="Times New Roman" w:hAnsi="Times New Roman"/>
                <w:sz w:val="24"/>
                <w:szCs w:val="24"/>
                <w:lang w:eastAsia="en-US"/>
              </w:rPr>
              <w:t>-Совместное мероприятие «Профессии бывают разные»</w:t>
            </w:r>
          </w:p>
          <w:p w:rsidR="00D350FE" w:rsidRPr="007D716D" w:rsidRDefault="00D350FE" w:rsidP="007D716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D350FE" w:rsidRPr="007D716D" w:rsidRDefault="00D350FE" w:rsidP="007D716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D716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Экскурсия на кухню детского сада, в столовую МБОУ «СОШ №28»</w:t>
            </w:r>
          </w:p>
        </w:tc>
      </w:tr>
      <w:tr w:rsidR="00D350FE" w:rsidRPr="007D716D" w:rsidTr="007D716D">
        <w:tc>
          <w:tcPr>
            <w:tcW w:w="1413" w:type="dxa"/>
          </w:tcPr>
          <w:p w:rsidR="00D350FE" w:rsidRPr="007D716D" w:rsidRDefault="00D350FE" w:rsidP="007D716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D716D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3260" w:type="dxa"/>
          </w:tcPr>
          <w:p w:rsidR="00D350FE" w:rsidRPr="007D716D" w:rsidRDefault="00D350FE" w:rsidP="007D716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D716D">
              <w:rPr>
                <w:rFonts w:ascii="Times New Roman" w:hAnsi="Times New Roman"/>
                <w:sz w:val="24"/>
                <w:szCs w:val="24"/>
                <w:lang w:eastAsia="en-US"/>
              </w:rPr>
              <w:t>Знакомим детей с профессией ветеринар, лаборант. Сюжетно-ролевая игра «Белый клык» (ответственные воспитатели).</w:t>
            </w:r>
          </w:p>
          <w:p w:rsidR="00D350FE" w:rsidRPr="007D716D" w:rsidRDefault="00D350FE" w:rsidP="007D716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D716D">
              <w:rPr>
                <w:rFonts w:ascii="Times New Roman" w:eastAsia="PMingLiU" w:hAnsi="Times New Roman"/>
                <w:sz w:val="24"/>
                <w:szCs w:val="24"/>
                <w:lang w:eastAsia="ru-RU"/>
              </w:rPr>
              <w:t xml:space="preserve"> (ответственные ст. воспитатель, воспитатели).</w:t>
            </w:r>
          </w:p>
        </w:tc>
        <w:tc>
          <w:tcPr>
            <w:tcW w:w="3544" w:type="dxa"/>
          </w:tcPr>
          <w:p w:rsidR="00D350FE" w:rsidRPr="007D716D" w:rsidRDefault="00D350FE" w:rsidP="007D716D">
            <w:pPr>
              <w:spacing w:after="0" w:line="240" w:lineRule="auto"/>
              <w:contextualSpacing/>
              <w:rPr>
                <w:rFonts w:ascii="Times New Roman" w:eastAsia="PMingLiU" w:hAnsi="Times New Roman"/>
                <w:sz w:val="24"/>
                <w:szCs w:val="24"/>
                <w:lang w:eastAsia="ru-RU"/>
              </w:rPr>
            </w:pPr>
            <w:r w:rsidRPr="007D716D">
              <w:rPr>
                <w:rFonts w:ascii="Times New Roman" w:eastAsia="PMingLiU" w:hAnsi="Times New Roman"/>
                <w:sz w:val="24"/>
                <w:szCs w:val="24"/>
                <w:lang w:eastAsia="ru-RU"/>
              </w:rPr>
              <w:t>Публикация на сайте</w:t>
            </w:r>
          </w:p>
          <w:p w:rsidR="00D350FE" w:rsidRPr="007D716D" w:rsidRDefault="00D350FE" w:rsidP="007D716D">
            <w:pPr>
              <w:spacing w:after="0" w:line="240" w:lineRule="auto"/>
              <w:contextualSpacing/>
              <w:rPr>
                <w:rFonts w:ascii="Times New Roman" w:eastAsia="PMingLiU" w:hAnsi="Times New Roman"/>
                <w:sz w:val="24"/>
                <w:szCs w:val="24"/>
                <w:lang w:eastAsia="ru-RU"/>
              </w:rPr>
            </w:pPr>
            <w:r w:rsidRPr="007D716D">
              <w:rPr>
                <w:rFonts w:ascii="Times New Roman" w:eastAsia="PMingLiU" w:hAnsi="Times New Roman"/>
                <w:sz w:val="24"/>
                <w:szCs w:val="24"/>
                <w:lang w:eastAsia="ru-RU"/>
              </w:rPr>
              <w:t>МААМ</w:t>
            </w:r>
          </w:p>
          <w:p w:rsidR="00D350FE" w:rsidRPr="007D716D" w:rsidRDefault="00D350FE" w:rsidP="007D716D">
            <w:pPr>
              <w:spacing w:after="0" w:line="240" w:lineRule="auto"/>
              <w:contextualSpacing/>
              <w:rPr>
                <w:rFonts w:ascii="Times New Roman" w:eastAsia="PMingLiU" w:hAnsi="Times New Roman"/>
                <w:sz w:val="24"/>
                <w:szCs w:val="24"/>
                <w:lang w:eastAsia="ru-RU"/>
              </w:rPr>
            </w:pPr>
            <w:r w:rsidRPr="007D716D">
              <w:rPr>
                <w:rFonts w:ascii="Times New Roman" w:eastAsia="PMingLiU" w:hAnsi="Times New Roman"/>
                <w:sz w:val="24"/>
                <w:szCs w:val="24"/>
                <w:lang w:eastAsia="ru-RU"/>
              </w:rPr>
              <w:t>Проекта «Энциклопедия профессий от А до Я»</w:t>
            </w:r>
          </w:p>
          <w:p w:rsidR="00D350FE" w:rsidRPr="007D716D" w:rsidRDefault="00D350FE" w:rsidP="007D716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D716D">
              <w:rPr>
                <w:rFonts w:ascii="Times New Roman" w:eastAsia="PMingLiU" w:hAnsi="Times New Roman"/>
                <w:sz w:val="24"/>
                <w:szCs w:val="24"/>
                <w:lang w:eastAsia="ru-RU"/>
              </w:rPr>
              <w:t>(ответственные ст.воспитатель)</w:t>
            </w:r>
          </w:p>
        </w:tc>
        <w:tc>
          <w:tcPr>
            <w:tcW w:w="3431" w:type="dxa"/>
          </w:tcPr>
          <w:p w:rsidR="00D350FE" w:rsidRPr="007D716D" w:rsidRDefault="00D350FE" w:rsidP="007D716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D716D">
              <w:rPr>
                <w:rFonts w:ascii="Times New Roman" w:eastAsia="PMingLiU" w:hAnsi="Times New Roman"/>
                <w:sz w:val="24"/>
                <w:szCs w:val="24"/>
                <w:lang w:eastAsia="ru-RU"/>
              </w:rPr>
              <w:t xml:space="preserve"> Презентация семейных проектов родители + дети «Мне нравится профессия. Вот что я о ней знаю» (ответственные ст. воспитатель, воспитатели, родители).</w:t>
            </w:r>
          </w:p>
        </w:tc>
        <w:tc>
          <w:tcPr>
            <w:tcW w:w="2912" w:type="dxa"/>
          </w:tcPr>
          <w:p w:rsidR="00D350FE" w:rsidRPr="007D716D" w:rsidRDefault="00D350FE" w:rsidP="007D716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D716D">
              <w:rPr>
                <w:rFonts w:ascii="Times New Roman" w:hAnsi="Times New Roman"/>
                <w:sz w:val="24"/>
                <w:szCs w:val="24"/>
                <w:lang w:eastAsia="en-US"/>
              </w:rPr>
              <w:t>Экскурсия ветеринарную клинику «Доктор Вет» (ответственные медицинская сестра, родители, воспитатели).</w:t>
            </w:r>
          </w:p>
          <w:p w:rsidR="00D350FE" w:rsidRPr="007D716D" w:rsidRDefault="00D350FE" w:rsidP="007D716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D716D">
              <w:rPr>
                <w:rFonts w:ascii="Times New Roman" w:eastAsia="PMingLiU" w:hAnsi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D350FE" w:rsidRPr="00A3289D" w:rsidRDefault="00D350FE" w:rsidP="00A3289D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sectPr w:rsidR="00D350FE" w:rsidRPr="00A3289D" w:rsidSect="00141C47">
      <w:pgSz w:w="11906" w:h="16838"/>
      <w:pgMar w:top="567" w:right="567" w:bottom="567" w:left="1701" w:header="709" w:footer="709" w:gutter="0"/>
      <w:pgBorders w:offsetFrom="page">
        <w:top w:val="double" w:sz="4" w:space="24" w:color="323E4F"/>
        <w:left w:val="double" w:sz="4" w:space="24" w:color="323E4F"/>
        <w:bottom w:val="double" w:sz="4" w:space="24" w:color="323E4F"/>
        <w:right w:val="double" w:sz="4" w:space="24" w:color="323E4F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50FE" w:rsidRDefault="00D350FE" w:rsidP="006B2CA1">
      <w:pPr>
        <w:spacing w:after="0" w:line="240" w:lineRule="auto"/>
      </w:pPr>
      <w:r>
        <w:separator/>
      </w:r>
    </w:p>
  </w:endnote>
  <w:endnote w:type="continuationSeparator" w:id="0">
    <w:p w:rsidR="00D350FE" w:rsidRDefault="00D350FE" w:rsidP="006B2C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PMingLiU">
    <w:altName w:val="ЎPs??c???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50FE" w:rsidRDefault="00D350FE" w:rsidP="006B2CA1">
      <w:pPr>
        <w:spacing w:after="0" w:line="240" w:lineRule="auto"/>
      </w:pPr>
      <w:r>
        <w:separator/>
      </w:r>
    </w:p>
  </w:footnote>
  <w:footnote w:type="continuationSeparator" w:id="0">
    <w:p w:rsidR="00D350FE" w:rsidRDefault="00D350FE" w:rsidP="006B2CA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C6C82"/>
    <w:rsid w:val="00062CFD"/>
    <w:rsid w:val="00141C47"/>
    <w:rsid w:val="00176F7B"/>
    <w:rsid w:val="001C1C75"/>
    <w:rsid w:val="001C6C82"/>
    <w:rsid w:val="003079A0"/>
    <w:rsid w:val="00312210"/>
    <w:rsid w:val="0053533C"/>
    <w:rsid w:val="005839BE"/>
    <w:rsid w:val="00623180"/>
    <w:rsid w:val="00671AF1"/>
    <w:rsid w:val="006B2CA1"/>
    <w:rsid w:val="007D716D"/>
    <w:rsid w:val="00916FF5"/>
    <w:rsid w:val="009A49B8"/>
    <w:rsid w:val="00A228DE"/>
    <w:rsid w:val="00A266C3"/>
    <w:rsid w:val="00A26B48"/>
    <w:rsid w:val="00A3289D"/>
    <w:rsid w:val="00AB3000"/>
    <w:rsid w:val="00B721AD"/>
    <w:rsid w:val="00BF5ACC"/>
    <w:rsid w:val="00C601CD"/>
    <w:rsid w:val="00C62677"/>
    <w:rsid w:val="00D057D1"/>
    <w:rsid w:val="00D136DD"/>
    <w:rsid w:val="00D350FE"/>
    <w:rsid w:val="00DD4FED"/>
    <w:rsid w:val="00E74627"/>
    <w:rsid w:val="00E81498"/>
    <w:rsid w:val="00F068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Web 1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5ACC"/>
    <w:pPr>
      <w:spacing w:after="160" w:line="259" w:lineRule="auto"/>
    </w:pPr>
    <w:rPr>
      <w:lang w:eastAsia="zh-TW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6B2CA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6B2C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6B2CA1"/>
    <w:rPr>
      <w:rFonts w:cs="Times New Roman"/>
    </w:rPr>
  </w:style>
  <w:style w:type="paragraph" w:styleId="Footer">
    <w:name w:val="footer"/>
    <w:basedOn w:val="Normal"/>
    <w:link w:val="FooterChar"/>
    <w:uiPriority w:val="99"/>
    <w:rsid w:val="006B2C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6B2CA1"/>
    <w:rPr>
      <w:rFonts w:cs="Times New Roman"/>
    </w:rPr>
  </w:style>
  <w:style w:type="paragraph" w:styleId="NoSpacing">
    <w:name w:val="No Spacing"/>
    <w:uiPriority w:val="99"/>
    <w:qFormat/>
    <w:rsid w:val="00671AF1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1614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4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4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4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4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4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4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4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4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4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4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4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4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159</TotalTime>
  <Pages>5</Pages>
  <Words>922</Words>
  <Characters>5260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2016-11-10T12:31:00Z</cp:lastPrinted>
  <dcterms:created xsi:type="dcterms:W3CDTF">2016-11-09T17:19:00Z</dcterms:created>
  <dcterms:modified xsi:type="dcterms:W3CDTF">2017-09-10T09:17:00Z</dcterms:modified>
</cp:coreProperties>
</file>